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6B5AA01D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275C78">
              <w:rPr>
                <w:lang w:val="en-US"/>
              </w:rPr>
              <w:t>05</w:t>
            </w:r>
            <w:r>
              <w:rPr>
                <w:lang w:val="en-US"/>
              </w:rPr>
              <w:t>.</w:t>
            </w:r>
            <w:r w:rsidR="00275C78">
              <w:rPr>
                <w:lang w:val="en-US"/>
              </w:rPr>
              <w:t>11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354E8EC8" w:rsidR="00BB71DA" w:rsidRPr="00B437CB" w:rsidRDefault="00275C78" w:rsidP="006E1BBB">
            <w:pPr>
              <w:pStyle w:val="DocumentMetadata"/>
              <w:jc w:val="right"/>
            </w:pPr>
            <w:r>
              <w:rPr>
                <w:lang w:val="en-US"/>
              </w:rPr>
              <w:t xml:space="preserve">11 May </w:t>
            </w:r>
            <w:r w:rsidR="00BB71DA">
              <w:rPr>
                <w:lang w:val="en-US"/>
              </w:rPr>
              <w:t>201</w:t>
            </w:r>
            <w:r>
              <w:rPr>
                <w:lang w:val="en-US"/>
              </w:rP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1"/>
      <w:bookmarkEnd w:id="2"/>
    </w:p>
    <w:p w14:paraId="0968BC2B" w14:textId="77777777" w:rsidR="00FD75CA" w:rsidRPr="006E7255" w:rsidRDefault="00FD75CA" w:rsidP="00FD75CA">
      <w:pPr>
        <w:pStyle w:val="Heading3"/>
      </w:pPr>
      <w:bookmarkStart w:id="3" w:name="_Toc146460772"/>
      <w:r w:rsidRPr="006E7255"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D49795A" w:rsidR="00900E01" w:rsidRPr="006E7255" w:rsidRDefault="00900E01" w:rsidP="00900E01">
            <w:pPr>
              <w:pStyle w:val="NoSpacing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6C123D3" w:rsidR="00900E01" w:rsidRPr="006E7255" w:rsidRDefault="00900E01" w:rsidP="00900E01">
            <w:pPr>
              <w:pStyle w:val="NoSpacing"/>
              <w:jc w:val="right"/>
            </w:pPr>
            <w:r>
              <w:t>09 Oct 2014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5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6"/>
      <w:bookmarkEnd w:id="7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8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8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lastRenderedPageBreak/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1" w:name="_Toc146460777"/>
      <w:bookmarkStart w:id="12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4987DBAE" w:rsidR="0025133D" w:rsidRPr="006E7255" w:rsidRDefault="004C1F49" w:rsidP="007E5384">
            <w:pPr>
              <w:pStyle w:val="NoSpacing"/>
              <w:jc w:val="right"/>
            </w:pPr>
            <w: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003310BE" w:rsidR="0025133D" w:rsidRPr="006E7255" w:rsidRDefault="004C1F49" w:rsidP="007E5384">
            <w:pPr>
              <w:pStyle w:val="NoSpacing"/>
              <w:jc w:val="right"/>
            </w:pPr>
            <w:r>
              <w:t>15 Jun 2014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3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3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28592970" w:rsidR="0025133D" w:rsidRPr="006E7255" w:rsidRDefault="004C1F49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F976D5F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4" w:name="OLE_LINK3"/>
            <w:bookmarkStart w:id="15" w:name="OLE_LINK4"/>
            <w:r>
              <w:t>Fox Archers</w:t>
            </w:r>
            <w:bookmarkEnd w:id="14"/>
            <w:bookmarkEnd w:id="15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25133D" w:rsidRPr="006E7255" w:rsidRDefault="004C1F49" w:rsidP="007E5384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62442ABD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25133D" w:rsidRPr="006E7255" w:rsidRDefault="004C1F49" w:rsidP="007E5384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FB860DC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bookmarkStart w:id="16" w:name="OLE_LINK1"/>
            <w:bookmarkStart w:id="17" w:name="OLE_LINK2"/>
            <w:r w:rsidRPr="006E7255">
              <w:t>Miss E. Eyers</w:t>
            </w:r>
            <w:bookmarkEnd w:id="16"/>
            <w:bookmarkEnd w:id="17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25133D" w:rsidRPr="006E7255" w:rsidRDefault="00FD56CC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25133D" w:rsidRPr="006E7255" w:rsidRDefault="00FD56CC" w:rsidP="007E5384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133DFD99" w:rsidR="0025133D" w:rsidRPr="006E7255" w:rsidRDefault="00FD56CC" w:rsidP="007E5384">
            <w:pPr>
              <w:pStyle w:val="NoSpacing"/>
              <w:jc w:val="right"/>
            </w:pPr>
            <w:r>
              <w:t>27 Sep 2014</w:t>
            </w:r>
          </w:p>
        </w:tc>
      </w:tr>
      <w:tr w:rsidR="0025133D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25133D" w:rsidRPr="006E7255" w:rsidRDefault="004C1F49" w:rsidP="007E538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3710ADD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25133D" w:rsidRPr="006E7255" w:rsidRDefault="004C1F49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A300441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68B50AED" w:rsidR="0025133D" w:rsidRPr="006E7255" w:rsidRDefault="004C1F49" w:rsidP="007E5384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5AFD3733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BB86F41" w:rsidR="00F50E17" w:rsidRPr="006E7255" w:rsidRDefault="00F50E17" w:rsidP="00F50E1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4716C975" w:rsidR="00F50E17" w:rsidRPr="006E7255" w:rsidRDefault="00F50E1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3E804DE" w:rsidR="00F50E17" w:rsidRPr="006E7255" w:rsidRDefault="00F50E17" w:rsidP="00F50E17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5596F867" w:rsidR="00F50E17" w:rsidRPr="006E7255" w:rsidRDefault="00F50E17" w:rsidP="00F50E17">
            <w:pPr>
              <w:pStyle w:val="NoSpacing"/>
              <w:jc w:val="right"/>
            </w:pPr>
            <w:r>
              <w:t>23 Mar 2014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1"/>
      <w:bookmarkEnd w:id="12"/>
    </w:p>
    <w:p w14:paraId="0968C0B4" w14:textId="77777777" w:rsidR="00FD75CA" w:rsidRPr="006E7255" w:rsidRDefault="00FD75CA" w:rsidP="00FD75CA">
      <w:pPr>
        <w:pStyle w:val="Heading3"/>
      </w:pPr>
      <w:bookmarkStart w:id="18" w:name="_Toc146460778"/>
      <w:r w:rsidRPr="006E7255">
        <w:t>Ladies - Senior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>Miss F. Squillaci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E70F2B" w:rsidRPr="006E7255" w:rsidRDefault="001F34F5" w:rsidP="006420F2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E70F2B" w:rsidRPr="006E7255" w:rsidRDefault="001F34F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E70F2B" w:rsidRPr="006E7255" w:rsidRDefault="001F34F5" w:rsidP="007E5384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E70F2B" w:rsidRPr="006E7255" w:rsidRDefault="001F34F5" w:rsidP="007E5384">
            <w:pPr>
              <w:pStyle w:val="NoSpacing"/>
              <w:jc w:val="right"/>
            </w:pPr>
            <w:r>
              <w:t>17 May 2014</w:t>
            </w: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E70F2B" w:rsidRPr="006E7255" w:rsidRDefault="00275C78" w:rsidP="006420F2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E70F2B" w:rsidRPr="006E7255" w:rsidRDefault="00275C78" w:rsidP="006420F2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3EEA3C24" w:rsidR="00E70F2B" w:rsidRPr="006E7255" w:rsidRDefault="00275C78" w:rsidP="007E5384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3B120706" w:rsidR="00E70F2B" w:rsidRPr="006E7255" w:rsidRDefault="00275C78" w:rsidP="007E5384">
            <w:pPr>
              <w:pStyle w:val="NoSpacing"/>
              <w:jc w:val="right"/>
            </w:pPr>
            <w:r>
              <w:t>08 Feb 2015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E70F2B" w:rsidRPr="006E7255" w:rsidRDefault="00E70F2B" w:rsidP="007E5384">
            <w:pPr>
              <w:pStyle w:val="NoSpacing"/>
              <w:jc w:val="right"/>
            </w:pPr>
            <w:r w:rsidRPr="006E7255">
              <w:t>22</w:t>
            </w:r>
            <w:r w:rsidR="008639FE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E70F2B" w:rsidRPr="006E7255" w:rsidRDefault="008639FE" w:rsidP="007E5384">
            <w:pPr>
              <w:pStyle w:val="NoSpacing"/>
              <w:jc w:val="right"/>
            </w:pPr>
            <w:r>
              <w:t>28 Dec 2014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9" w:name="_Toc146460779"/>
      <w:r w:rsidRPr="006E7255">
        <w:t>Gentlemen - Senior</w:t>
      </w:r>
      <w:bookmarkEnd w:id="1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0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0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1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1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2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22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23" w:name="_Toc146460819"/>
      <w:bookmarkStart w:id="24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5" w:name="_Toc146460821"/>
      <w:r w:rsidRPr="006E7255">
        <w:t>Ladies - Senior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23"/>
      <w:bookmarkEnd w:id="2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F1A6" w14:textId="77777777" w:rsidR="00B72458" w:rsidRDefault="00B72458" w:rsidP="001408DA">
      <w:r>
        <w:separator/>
      </w:r>
    </w:p>
    <w:p w14:paraId="1FBF5502" w14:textId="77777777" w:rsidR="00B72458" w:rsidRDefault="00B72458"/>
    <w:p w14:paraId="0A2CF031" w14:textId="77777777" w:rsidR="00B72458" w:rsidRDefault="00B72458"/>
    <w:p w14:paraId="79073FB2" w14:textId="77777777" w:rsidR="00B72458" w:rsidRDefault="00B72458"/>
    <w:p w14:paraId="26237CD6" w14:textId="77777777" w:rsidR="00B72458" w:rsidRDefault="00B72458"/>
  </w:endnote>
  <w:endnote w:type="continuationSeparator" w:id="0">
    <w:p w14:paraId="4BBF37D2" w14:textId="77777777" w:rsidR="00B72458" w:rsidRDefault="00B72458" w:rsidP="001408DA">
      <w:r>
        <w:continuationSeparator/>
      </w:r>
    </w:p>
    <w:p w14:paraId="01CD5154" w14:textId="77777777" w:rsidR="00B72458" w:rsidRDefault="00B72458"/>
    <w:p w14:paraId="3CB5B56B" w14:textId="77777777" w:rsidR="00B72458" w:rsidRDefault="00B72458"/>
    <w:p w14:paraId="21FDA2AA" w14:textId="77777777" w:rsidR="00B72458" w:rsidRDefault="00B72458"/>
    <w:p w14:paraId="1A56279B" w14:textId="77777777" w:rsidR="00B72458" w:rsidRDefault="00B7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BD5DC5" w:rsidRPr="005F0A53" w:rsidRDefault="00BD5DC5" w:rsidP="00571FB9">
    <w:pPr>
      <w:pStyle w:val="Footer1"/>
    </w:pPr>
    <w:r w:rsidRPr="005F0A53">
      <w:t>The Kent Archery Association is affiliated to:</w:t>
    </w:r>
  </w:p>
  <w:p w14:paraId="0968C2CE" w14:textId="77777777" w:rsidR="00BD5DC5" w:rsidRDefault="00BD5DC5" w:rsidP="002533C0">
    <w:pPr>
      <w:pStyle w:val="Footer2"/>
    </w:pPr>
    <w:r>
      <w:t>The Southern Counties Archery Society</w:t>
    </w:r>
  </w:p>
  <w:p w14:paraId="0968C2CF" w14:textId="77777777" w:rsidR="00BD5DC5" w:rsidRDefault="00BD5DC5" w:rsidP="002533C0">
    <w:pPr>
      <w:pStyle w:val="Footer2"/>
    </w:pPr>
    <w:r>
      <w:t>ArcheryGB, Lilleshall National Sports Centre, nr Newport, Shropshire  TF10 9AT</w:t>
    </w:r>
  </w:p>
  <w:p w14:paraId="0968C2D0" w14:textId="77777777" w:rsidR="00BD5DC5" w:rsidRPr="00994121" w:rsidRDefault="00BD5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B820" w14:textId="77777777" w:rsidR="00B72458" w:rsidRDefault="00B72458" w:rsidP="001408DA">
      <w:r>
        <w:separator/>
      </w:r>
    </w:p>
    <w:p w14:paraId="610BAD31" w14:textId="77777777" w:rsidR="00B72458" w:rsidRDefault="00B72458"/>
    <w:p w14:paraId="18001D86" w14:textId="77777777" w:rsidR="00B72458" w:rsidRDefault="00B72458"/>
    <w:p w14:paraId="577966A9" w14:textId="77777777" w:rsidR="00B72458" w:rsidRDefault="00B72458"/>
    <w:p w14:paraId="67643816" w14:textId="77777777" w:rsidR="00B72458" w:rsidRDefault="00B72458"/>
  </w:footnote>
  <w:footnote w:type="continuationSeparator" w:id="0">
    <w:p w14:paraId="4978FB93" w14:textId="77777777" w:rsidR="00B72458" w:rsidRDefault="00B72458" w:rsidP="001408DA">
      <w:r>
        <w:continuationSeparator/>
      </w:r>
    </w:p>
    <w:p w14:paraId="41581B42" w14:textId="77777777" w:rsidR="00B72458" w:rsidRDefault="00B72458"/>
    <w:p w14:paraId="6C1A792F" w14:textId="77777777" w:rsidR="00B72458" w:rsidRDefault="00B72458"/>
    <w:p w14:paraId="4EA7E17B" w14:textId="77777777" w:rsidR="00B72458" w:rsidRDefault="00B72458"/>
    <w:p w14:paraId="19820A9F" w14:textId="77777777" w:rsidR="00B72458" w:rsidRDefault="00B7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BD5DC5" w:rsidRDefault="00BD5DC5"/>
  <w:p w14:paraId="4A9F4374" w14:textId="77777777" w:rsidR="00BD5DC5" w:rsidRDefault="00BD5DC5"/>
  <w:p w14:paraId="609F36DA" w14:textId="77777777" w:rsidR="00BD5DC5" w:rsidRDefault="00BD5D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5DC5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5DC5" w:rsidRDefault="00BD5DC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5DC5" w:rsidRDefault="00BD5DC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1615B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5DC5" w:rsidRDefault="00BD5DC5" w:rsidP="00BA491D"/>
      </w:tc>
    </w:tr>
    <w:tr w:rsidR="00BD5DC5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5DC5" w:rsidRDefault="00BD5DC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5DC5" w:rsidRDefault="00BD5DC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5DC5" w:rsidRDefault="00BD5DC5" w:rsidP="00BA491D"/>
      </w:tc>
    </w:tr>
  </w:tbl>
  <w:p w14:paraId="0968C2C6" w14:textId="77777777" w:rsidR="00BD5DC5" w:rsidRPr="00761C8A" w:rsidRDefault="00BD5DC5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1509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68BC12"/>
  <w15:docId w15:val="{82772867-1154-4DBF-A9DA-02A87E8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FF50-3332-41F0-8453-144F386B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68</TotalTime>
  <Pages>8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18</cp:revision>
  <cp:lastPrinted>2014-02-25T00:33:00Z</cp:lastPrinted>
  <dcterms:created xsi:type="dcterms:W3CDTF">2014-09-16T22:15:00Z</dcterms:created>
  <dcterms:modified xsi:type="dcterms:W3CDTF">2015-05-12T21:22:00Z</dcterms:modified>
</cp:coreProperties>
</file>